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B726" w14:textId="2E44874E" w:rsidR="00BE230F" w:rsidRDefault="001D7714" w:rsidP="001D7714">
      <w:pPr>
        <w:pStyle w:val="Heading2"/>
      </w:pPr>
      <w:proofErr w:type="spellStart"/>
      <w:r>
        <w:t>Swcps_monthly</w:t>
      </w:r>
      <w:proofErr w:type="spellEnd"/>
      <w:r>
        <w:t xml:space="preserve"> readme</w:t>
      </w:r>
    </w:p>
    <w:p w14:paraId="3C20AEF3" w14:textId="77777777" w:rsidR="001D7714" w:rsidRPr="001D7714" w:rsidRDefault="001D7714" w:rsidP="001D7714"/>
    <w:p w14:paraId="7BC8DEFA" w14:textId="7605DF48" w:rsidR="001D7714" w:rsidRDefault="001D7714" w:rsidP="001D7714">
      <w:pPr>
        <w:ind w:firstLine="0"/>
      </w:pPr>
      <w:r>
        <w:t>From IPUMS CPS</w:t>
      </w:r>
    </w:p>
    <w:p w14:paraId="695D8215" w14:textId="77777777" w:rsidR="001D7714" w:rsidRDefault="001D7714" w:rsidP="001D7714">
      <w:pPr>
        <w:ind w:firstLine="0"/>
      </w:pPr>
    </w:p>
    <w:p w14:paraId="61A6C58D" w14:textId="6E30F9EF" w:rsidR="001D7714" w:rsidRDefault="001D7714" w:rsidP="001D7714">
      <w:pPr>
        <w:ind w:firstLine="0"/>
        <w:rPr>
          <w:rFonts w:ascii="Courier New" w:hAnsi="Courier New" w:cs="Courier New"/>
        </w:rPr>
      </w:pPr>
      <w:r>
        <w:t xml:space="preserve">Developers:  </w:t>
      </w:r>
      <w:r w:rsidRPr="001D7714">
        <w:rPr>
          <w:rFonts w:ascii="Courier New" w:hAnsi="Courier New" w:cs="Courier New"/>
        </w:rPr>
        <w:t>occ2010 == 1020</w:t>
      </w:r>
    </w:p>
    <w:p w14:paraId="3DBC0174" w14:textId="1DDCF6F7" w:rsidR="001D7714" w:rsidRDefault="001D7714" w:rsidP="001D7714">
      <w:pPr>
        <w:ind w:firstLine="0"/>
        <w:rPr>
          <w:rFonts w:ascii="Courier New" w:hAnsi="Courier New" w:cs="Courier New"/>
        </w:rPr>
      </w:pPr>
      <w:r>
        <w:t xml:space="preserve">Programmers: </w:t>
      </w:r>
      <w:r>
        <w:t xml:space="preserve"> </w:t>
      </w:r>
      <w:r w:rsidRPr="001D7714">
        <w:rPr>
          <w:rFonts w:ascii="Courier New" w:hAnsi="Courier New" w:cs="Courier New"/>
        </w:rPr>
        <w:t>occ2010 == 10</w:t>
      </w:r>
      <w:r>
        <w:rPr>
          <w:rFonts w:ascii="Courier New" w:hAnsi="Courier New" w:cs="Courier New"/>
        </w:rPr>
        <w:t>1</w:t>
      </w:r>
      <w:r w:rsidRPr="001D7714">
        <w:rPr>
          <w:rFonts w:ascii="Courier New" w:hAnsi="Courier New" w:cs="Courier New"/>
        </w:rPr>
        <w:t>0</w:t>
      </w:r>
    </w:p>
    <w:p w14:paraId="48A17F7C" w14:textId="21E24A1F" w:rsidR="001D7714" w:rsidRPr="001D7714" w:rsidRDefault="001D7714" w:rsidP="001D7714">
      <w:pPr>
        <w:ind w:firstLine="0"/>
        <w:rPr>
          <w:rFonts w:ascii="Courier New" w:hAnsi="Courier New" w:cs="Courier New"/>
        </w:rPr>
      </w:pPr>
    </w:p>
    <w:sectPr w:rsidR="001D7714" w:rsidRPr="001D7714" w:rsidSect="00600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35EA" w14:textId="77777777" w:rsidR="00C902A1" w:rsidRDefault="00C902A1" w:rsidP="00841BB3">
      <w:r>
        <w:separator/>
      </w:r>
    </w:p>
  </w:endnote>
  <w:endnote w:type="continuationSeparator" w:id="0">
    <w:p w14:paraId="6321F249" w14:textId="77777777" w:rsidR="00C902A1" w:rsidRDefault="00C902A1" w:rsidP="0084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1332744"/>
      <w:docPartObj>
        <w:docPartGallery w:val="Page Numbers (Bottom of Page)"/>
        <w:docPartUnique/>
      </w:docPartObj>
    </w:sdtPr>
    <w:sdtContent>
      <w:p w14:paraId="3B1F5F42" w14:textId="77777777" w:rsidR="00DA645C" w:rsidRDefault="00DA645C" w:rsidP="00B20D5A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96434A" w14:textId="77777777" w:rsidR="00DA645C" w:rsidRDefault="00DA645C" w:rsidP="00DA64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3998819"/>
      <w:docPartObj>
        <w:docPartGallery w:val="Page Numbers (Bottom of Page)"/>
        <w:docPartUnique/>
      </w:docPartObj>
    </w:sdtPr>
    <w:sdtContent>
      <w:p w14:paraId="46AA645D" w14:textId="77777777" w:rsidR="00DA645C" w:rsidRDefault="00DA645C" w:rsidP="00B20D5A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D91E60" w14:textId="77777777" w:rsidR="00DA645C" w:rsidRDefault="00DA645C" w:rsidP="00DA645C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4803" w14:textId="77777777" w:rsidR="00873B58" w:rsidRDefault="00873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F46A" w14:textId="77777777" w:rsidR="00C902A1" w:rsidRDefault="00C902A1" w:rsidP="00841BB3">
      <w:r>
        <w:separator/>
      </w:r>
    </w:p>
  </w:footnote>
  <w:footnote w:type="continuationSeparator" w:id="0">
    <w:p w14:paraId="2E3A0D3E" w14:textId="77777777" w:rsidR="00C902A1" w:rsidRDefault="00C902A1" w:rsidP="00841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D3F2" w14:textId="77777777" w:rsidR="00873B58" w:rsidRDefault="00873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AB26" w14:textId="77777777" w:rsidR="00873B58" w:rsidRDefault="00873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1268" w14:textId="77777777" w:rsidR="00873B58" w:rsidRDefault="00873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1A62"/>
    <w:multiLevelType w:val="hybridMultilevel"/>
    <w:tmpl w:val="ED02E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0849"/>
    <w:multiLevelType w:val="hybridMultilevel"/>
    <w:tmpl w:val="6316DE8C"/>
    <w:lvl w:ilvl="0" w:tplc="298C4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94047"/>
    <w:multiLevelType w:val="hybridMultilevel"/>
    <w:tmpl w:val="0DD63174"/>
    <w:lvl w:ilvl="0" w:tplc="36641BD4">
      <w:numFmt w:val="bullet"/>
      <w:lvlText w:val=""/>
      <w:lvlJc w:val="left"/>
      <w:pPr>
        <w:ind w:left="1080" w:hanging="360"/>
      </w:pPr>
      <w:rPr>
        <w:rFonts w:ascii="Wingdings" w:eastAsia="Garamond" w:hAnsi="Wingdings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447B2"/>
    <w:multiLevelType w:val="hybridMultilevel"/>
    <w:tmpl w:val="35E0301C"/>
    <w:lvl w:ilvl="0" w:tplc="2E8AC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4231B"/>
    <w:multiLevelType w:val="hybridMultilevel"/>
    <w:tmpl w:val="53425F64"/>
    <w:lvl w:ilvl="0" w:tplc="65C0F09C">
      <w:start w:val="1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4664E"/>
    <w:multiLevelType w:val="hybridMultilevel"/>
    <w:tmpl w:val="90D6D884"/>
    <w:lvl w:ilvl="0" w:tplc="9404EE18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5326E"/>
    <w:multiLevelType w:val="hybridMultilevel"/>
    <w:tmpl w:val="50427BFE"/>
    <w:lvl w:ilvl="0" w:tplc="BA7EE1F6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800665"/>
    <w:multiLevelType w:val="hybridMultilevel"/>
    <w:tmpl w:val="D44E52B2"/>
    <w:lvl w:ilvl="0" w:tplc="25B86B2C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CF1B6A"/>
    <w:multiLevelType w:val="hybridMultilevel"/>
    <w:tmpl w:val="2F0EB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A01B8"/>
    <w:multiLevelType w:val="hybridMultilevel"/>
    <w:tmpl w:val="F2DA3870"/>
    <w:lvl w:ilvl="0" w:tplc="615C62E8">
      <w:numFmt w:val="bullet"/>
      <w:lvlText w:val="-"/>
      <w:lvlJc w:val="left"/>
      <w:pPr>
        <w:ind w:left="180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280C83"/>
    <w:multiLevelType w:val="hybridMultilevel"/>
    <w:tmpl w:val="D7DA8878"/>
    <w:lvl w:ilvl="0" w:tplc="846A3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DC1AA3"/>
    <w:multiLevelType w:val="hybridMultilevel"/>
    <w:tmpl w:val="42F07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BE1216"/>
    <w:multiLevelType w:val="hybridMultilevel"/>
    <w:tmpl w:val="4DD2F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51C50"/>
    <w:multiLevelType w:val="hybridMultilevel"/>
    <w:tmpl w:val="A5486D94"/>
    <w:lvl w:ilvl="0" w:tplc="49A26058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F775C"/>
    <w:multiLevelType w:val="hybridMultilevel"/>
    <w:tmpl w:val="41C20460"/>
    <w:lvl w:ilvl="0" w:tplc="CD98D0AE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8A08CD"/>
    <w:multiLevelType w:val="hybridMultilevel"/>
    <w:tmpl w:val="79EE35EA"/>
    <w:lvl w:ilvl="0" w:tplc="68D674C0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B7465E"/>
    <w:multiLevelType w:val="hybridMultilevel"/>
    <w:tmpl w:val="6E6E0C50"/>
    <w:lvl w:ilvl="0" w:tplc="0BC011AC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F30DA"/>
    <w:multiLevelType w:val="hybridMultilevel"/>
    <w:tmpl w:val="84506E46"/>
    <w:lvl w:ilvl="0" w:tplc="E9666CCE"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A55A3"/>
    <w:multiLevelType w:val="hybridMultilevel"/>
    <w:tmpl w:val="919EE1B4"/>
    <w:lvl w:ilvl="0" w:tplc="12CC5B44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3E6AD5"/>
    <w:multiLevelType w:val="hybridMultilevel"/>
    <w:tmpl w:val="10749996"/>
    <w:lvl w:ilvl="0" w:tplc="9314CC24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CE69B7"/>
    <w:multiLevelType w:val="hybridMultilevel"/>
    <w:tmpl w:val="C26C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03D3B"/>
    <w:multiLevelType w:val="hybridMultilevel"/>
    <w:tmpl w:val="79DA3478"/>
    <w:lvl w:ilvl="0" w:tplc="164CA0E2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F71A8"/>
    <w:multiLevelType w:val="hybridMultilevel"/>
    <w:tmpl w:val="69067DD4"/>
    <w:lvl w:ilvl="0" w:tplc="6B74B97C">
      <w:start w:val="2"/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A5692B"/>
    <w:multiLevelType w:val="hybridMultilevel"/>
    <w:tmpl w:val="0F8CC948"/>
    <w:lvl w:ilvl="0" w:tplc="D50E0CD8">
      <w:start w:val="2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668EA"/>
    <w:multiLevelType w:val="hybridMultilevel"/>
    <w:tmpl w:val="5B7A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6203"/>
    <w:multiLevelType w:val="hybridMultilevel"/>
    <w:tmpl w:val="6C1001B4"/>
    <w:lvl w:ilvl="0" w:tplc="837EF898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B4CBE"/>
    <w:multiLevelType w:val="hybridMultilevel"/>
    <w:tmpl w:val="5ED693A0"/>
    <w:lvl w:ilvl="0" w:tplc="3996A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917223"/>
    <w:multiLevelType w:val="hybridMultilevel"/>
    <w:tmpl w:val="29420D30"/>
    <w:lvl w:ilvl="0" w:tplc="E124C6B8">
      <w:numFmt w:val="bullet"/>
      <w:lvlText w:val="-"/>
      <w:lvlJc w:val="left"/>
      <w:pPr>
        <w:ind w:left="108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9586179">
    <w:abstractNumId w:val="11"/>
  </w:num>
  <w:num w:numId="2" w16cid:durableId="2011978971">
    <w:abstractNumId w:val="27"/>
  </w:num>
  <w:num w:numId="3" w16cid:durableId="1221399085">
    <w:abstractNumId w:val="1"/>
  </w:num>
  <w:num w:numId="4" w16cid:durableId="1176920878">
    <w:abstractNumId w:val="23"/>
  </w:num>
  <w:num w:numId="5" w16cid:durableId="702558230">
    <w:abstractNumId w:val="22"/>
  </w:num>
  <w:num w:numId="6" w16cid:durableId="380718172">
    <w:abstractNumId w:val="15"/>
  </w:num>
  <w:num w:numId="7" w16cid:durableId="67390422">
    <w:abstractNumId w:val="5"/>
  </w:num>
  <w:num w:numId="8" w16cid:durableId="957025440">
    <w:abstractNumId w:val="13"/>
  </w:num>
  <w:num w:numId="9" w16cid:durableId="1340356256">
    <w:abstractNumId w:val="21"/>
  </w:num>
  <w:num w:numId="10" w16cid:durableId="291834345">
    <w:abstractNumId w:val="14"/>
  </w:num>
  <w:num w:numId="11" w16cid:durableId="562566265">
    <w:abstractNumId w:val="9"/>
  </w:num>
  <w:num w:numId="12" w16cid:durableId="677542082">
    <w:abstractNumId w:val="0"/>
  </w:num>
  <w:num w:numId="13" w16cid:durableId="102575487">
    <w:abstractNumId w:val="24"/>
  </w:num>
  <w:num w:numId="14" w16cid:durableId="419837392">
    <w:abstractNumId w:val="26"/>
  </w:num>
  <w:num w:numId="15" w16cid:durableId="2111119943">
    <w:abstractNumId w:val="16"/>
  </w:num>
  <w:num w:numId="16" w16cid:durableId="1742289290">
    <w:abstractNumId w:val="4"/>
  </w:num>
  <w:num w:numId="17" w16cid:durableId="990791860">
    <w:abstractNumId w:val="10"/>
  </w:num>
  <w:num w:numId="18" w16cid:durableId="607733079">
    <w:abstractNumId w:val="3"/>
  </w:num>
  <w:num w:numId="19" w16cid:durableId="952051065">
    <w:abstractNumId w:val="2"/>
  </w:num>
  <w:num w:numId="20" w16cid:durableId="949123771">
    <w:abstractNumId w:val="19"/>
  </w:num>
  <w:num w:numId="21" w16cid:durableId="1676609627">
    <w:abstractNumId w:val="7"/>
  </w:num>
  <w:num w:numId="22" w16cid:durableId="632291405">
    <w:abstractNumId w:val="12"/>
  </w:num>
  <w:num w:numId="23" w16cid:durableId="2131316309">
    <w:abstractNumId w:val="8"/>
  </w:num>
  <w:num w:numId="24" w16cid:durableId="1997493960">
    <w:abstractNumId w:val="20"/>
  </w:num>
  <w:num w:numId="25" w16cid:durableId="411784329">
    <w:abstractNumId w:val="17"/>
  </w:num>
  <w:num w:numId="26" w16cid:durableId="1781874090">
    <w:abstractNumId w:val="6"/>
  </w:num>
  <w:num w:numId="27" w16cid:durableId="117377134">
    <w:abstractNumId w:val="18"/>
  </w:num>
  <w:num w:numId="28" w16cid:durableId="15506541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14"/>
    <w:rsid w:val="00000DBB"/>
    <w:rsid w:val="0000142A"/>
    <w:rsid w:val="0000232C"/>
    <w:rsid w:val="00002CEA"/>
    <w:rsid w:val="00005115"/>
    <w:rsid w:val="00006954"/>
    <w:rsid w:val="00013FF5"/>
    <w:rsid w:val="0001478A"/>
    <w:rsid w:val="00014A69"/>
    <w:rsid w:val="00014C1A"/>
    <w:rsid w:val="00017A0F"/>
    <w:rsid w:val="00020F64"/>
    <w:rsid w:val="000229CE"/>
    <w:rsid w:val="00023CE7"/>
    <w:rsid w:val="0002788A"/>
    <w:rsid w:val="00030295"/>
    <w:rsid w:val="00033656"/>
    <w:rsid w:val="000450E1"/>
    <w:rsid w:val="000459D8"/>
    <w:rsid w:val="000466FA"/>
    <w:rsid w:val="00050498"/>
    <w:rsid w:val="000506DF"/>
    <w:rsid w:val="00054176"/>
    <w:rsid w:val="000541D9"/>
    <w:rsid w:val="000600E6"/>
    <w:rsid w:val="000604E3"/>
    <w:rsid w:val="00060E55"/>
    <w:rsid w:val="00061894"/>
    <w:rsid w:val="00061CA9"/>
    <w:rsid w:val="00061E2D"/>
    <w:rsid w:val="0006321B"/>
    <w:rsid w:val="00063F6C"/>
    <w:rsid w:val="00072B4B"/>
    <w:rsid w:val="00072B5B"/>
    <w:rsid w:val="000736FB"/>
    <w:rsid w:val="00073AE0"/>
    <w:rsid w:val="00073BA4"/>
    <w:rsid w:val="00077811"/>
    <w:rsid w:val="0008011F"/>
    <w:rsid w:val="0008044F"/>
    <w:rsid w:val="00082FD8"/>
    <w:rsid w:val="000868E3"/>
    <w:rsid w:val="00087761"/>
    <w:rsid w:val="00095D0D"/>
    <w:rsid w:val="00097172"/>
    <w:rsid w:val="000A0269"/>
    <w:rsid w:val="000A02A4"/>
    <w:rsid w:val="000A0D01"/>
    <w:rsid w:val="000A14B7"/>
    <w:rsid w:val="000A32A5"/>
    <w:rsid w:val="000A3724"/>
    <w:rsid w:val="000B2258"/>
    <w:rsid w:val="000B49A6"/>
    <w:rsid w:val="000C221B"/>
    <w:rsid w:val="000C6E30"/>
    <w:rsid w:val="000C7208"/>
    <w:rsid w:val="000C79D9"/>
    <w:rsid w:val="000D065F"/>
    <w:rsid w:val="000D1A14"/>
    <w:rsid w:val="000D397C"/>
    <w:rsid w:val="000D4CCB"/>
    <w:rsid w:val="000D6EA1"/>
    <w:rsid w:val="000E03F3"/>
    <w:rsid w:val="000E0927"/>
    <w:rsid w:val="000E13DA"/>
    <w:rsid w:val="000E43E2"/>
    <w:rsid w:val="000E4C4D"/>
    <w:rsid w:val="000F0046"/>
    <w:rsid w:val="000F5DF1"/>
    <w:rsid w:val="000F665F"/>
    <w:rsid w:val="001009BF"/>
    <w:rsid w:val="001018B8"/>
    <w:rsid w:val="00107D9A"/>
    <w:rsid w:val="00110FCD"/>
    <w:rsid w:val="0011202A"/>
    <w:rsid w:val="001143BF"/>
    <w:rsid w:val="00117C5B"/>
    <w:rsid w:val="00120086"/>
    <w:rsid w:val="00124265"/>
    <w:rsid w:val="001249F2"/>
    <w:rsid w:val="0013061A"/>
    <w:rsid w:val="0013128C"/>
    <w:rsid w:val="00131517"/>
    <w:rsid w:val="001318BE"/>
    <w:rsid w:val="00131BA8"/>
    <w:rsid w:val="00131CC7"/>
    <w:rsid w:val="00131D96"/>
    <w:rsid w:val="001327C2"/>
    <w:rsid w:val="00135207"/>
    <w:rsid w:val="0013618C"/>
    <w:rsid w:val="00142B83"/>
    <w:rsid w:val="00144A63"/>
    <w:rsid w:val="00145C04"/>
    <w:rsid w:val="00145F0F"/>
    <w:rsid w:val="0014788E"/>
    <w:rsid w:val="00150B35"/>
    <w:rsid w:val="001525F3"/>
    <w:rsid w:val="00154B34"/>
    <w:rsid w:val="00155AB5"/>
    <w:rsid w:val="00157CCF"/>
    <w:rsid w:val="001606C5"/>
    <w:rsid w:val="00160A5C"/>
    <w:rsid w:val="00162F75"/>
    <w:rsid w:val="001634FC"/>
    <w:rsid w:val="00163B68"/>
    <w:rsid w:val="00163CC2"/>
    <w:rsid w:val="00165825"/>
    <w:rsid w:val="001659FA"/>
    <w:rsid w:val="00167FDB"/>
    <w:rsid w:val="00171242"/>
    <w:rsid w:val="001721A4"/>
    <w:rsid w:val="001732E5"/>
    <w:rsid w:val="001735B7"/>
    <w:rsid w:val="00173ABB"/>
    <w:rsid w:val="00174D6E"/>
    <w:rsid w:val="00183259"/>
    <w:rsid w:val="001833F9"/>
    <w:rsid w:val="0018402F"/>
    <w:rsid w:val="001843FD"/>
    <w:rsid w:val="001879EB"/>
    <w:rsid w:val="00192363"/>
    <w:rsid w:val="001926E3"/>
    <w:rsid w:val="001947EE"/>
    <w:rsid w:val="00194D1C"/>
    <w:rsid w:val="001968FC"/>
    <w:rsid w:val="00197D49"/>
    <w:rsid w:val="001A2211"/>
    <w:rsid w:val="001A5E8F"/>
    <w:rsid w:val="001A657C"/>
    <w:rsid w:val="001B35BF"/>
    <w:rsid w:val="001B5DAB"/>
    <w:rsid w:val="001C0F0F"/>
    <w:rsid w:val="001C16A3"/>
    <w:rsid w:val="001C28DF"/>
    <w:rsid w:val="001C5F84"/>
    <w:rsid w:val="001C7000"/>
    <w:rsid w:val="001D0C22"/>
    <w:rsid w:val="001D2311"/>
    <w:rsid w:val="001D2DFB"/>
    <w:rsid w:val="001D5EE8"/>
    <w:rsid w:val="001D7714"/>
    <w:rsid w:val="001D7BC7"/>
    <w:rsid w:val="001D7F0B"/>
    <w:rsid w:val="001E1ECD"/>
    <w:rsid w:val="001E5AE0"/>
    <w:rsid w:val="001E699A"/>
    <w:rsid w:val="001F262D"/>
    <w:rsid w:val="001F2717"/>
    <w:rsid w:val="001F34EA"/>
    <w:rsid w:val="001F34EB"/>
    <w:rsid w:val="001F37DF"/>
    <w:rsid w:val="001F4484"/>
    <w:rsid w:val="001F64B5"/>
    <w:rsid w:val="001F64E8"/>
    <w:rsid w:val="001F6DF1"/>
    <w:rsid w:val="001F6FE0"/>
    <w:rsid w:val="001F7003"/>
    <w:rsid w:val="002007F5"/>
    <w:rsid w:val="0020217D"/>
    <w:rsid w:val="00202C65"/>
    <w:rsid w:val="00203AF4"/>
    <w:rsid w:val="002056E6"/>
    <w:rsid w:val="002075BE"/>
    <w:rsid w:val="00210D2D"/>
    <w:rsid w:val="00212689"/>
    <w:rsid w:val="00215643"/>
    <w:rsid w:val="00216BB2"/>
    <w:rsid w:val="0021791C"/>
    <w:rsid w:val="002179E4"/>
    <w:rsid w:val="002222D2"/>
    <w:rsid w:val="00223D55"/>
    <w:rsid w:val="00223E8E"/>
    <w:rsid w:val="00225FA4"/>
    <w:rsid w:val="00227518"/>
    <w:rsid w:val="002305FC"/>
    <w:rsid w:val="0023064C"/>
    <w:rsid w:val="00230756"/>
    <w:rsid w:val="00235365"/>
    <w:rsid w:val="0023620D"/>
    <w:rsid w:val="00241C5F"/>
    <w:rsid w:val="00241C67"/>
    <w:rsid w:val="00241CE1"/>
    <w:rsid w:val="00244069"/>
    <w:rsid w:val="00244257"/>
    <w:rsid w:val="00244406"/>
    <w:rsid w:val="002457AC"/>
    <w:rsid w:val="0024725C"/>
    <w:rsid w:val="00247B1C"/>
    <w:rsid w:val="00252EBC"/>
    <w:rsid w:val="00253D1E"/>
    <w:rsid w:val="00254434"/>
    <w:rsid w:val="002600D2"/>
    <w:rsid w:val="002609B7"/>
    <w:rsid w:val="00260E7D"/>
    <w:rsid w:val="00265F8A"/>
    <w:rsid w:val="002701E4"/>
    <w:rsid w:val="00270661"/>
    <w:rsid w:val="00271066"/>
    <w:rsid w:val="0027247F"/>
    <w:rsid w:val="00275DB1"/>
    <w:rsid w:val="002830AC"/>
    <w:rsid w:val="002833B7"/>
    <w:rsid w:val="00283F0C"/>
    <w:rsid w:val="0028699B"/>
    <w:rsid w:val="00286E1A"/>
    <w:rsid w:val="0029006C"/>
    <w:rsid w:val="0029147A"/>
    <w:rsid w:val="00292C3F"/>
    <w:rsid w:val="00293959"/>
    <w:rsid w:val="00294009"/>
    <w:rsid w:val="00294333"/>
    <w:rsid w:val="002956FB"/>
    <w:rsid w:val="00297339"/>
    <w:rsid w:val="002A2E5E"/>
    <w:rsid w:val="002A4A82"/>
    <w:rsid w:val="002A4CE1"/>
    <w:rsid w:val="002A5207"/>
    <w:rsid w:val="002A5A60"/>
    <w:rsid w:val="002A5D45"/>
    <w:rsid w:val="002A73FC"/>
    <w:rsid w:val="002B080C"/>
    <w:rsid w:val="002B0FF6"/>
    <w:rsid w:val="002B2332"/>
    <w:rsid w:val="002B5CDC"/>
    <w:rsid w:val="002B65FE"/>
    <w:rsid w:val="002C326B"/>
    <w:rsid w:val="002C364C"/>
    <w:rsid w:val="002C4CF2"/>
    <w:rsid w:val="002C689B"/>
    <w:rsid w:val="002D034B"/>
    <w:rsid w:val="002D4212"/>
    <w:rsid w:val="002E1AC3"/>
    <w:rsid w:val="002E1AE3"/>
    <w:rsid w:val="002E43AF"/>
    <w:rsid w:val="002E4DEB"/>
    <w:rsid w:val="002E6C31"/>
    <w:rsid w:val="002E7C01"/>
    <w:rsid w:val="002F084C"/>
    <w:rsid w:val="002F0B87"/>
    <w:rsid w:val="002F0D49"/>
    <w:rsid w:val="002F1CBA"/>
    <w:rsid w:val="002F3355"/>
    <w:rsid w:val="002F33F1"/>
    <w:rsid w:val="002F3A54"/>
    <w:rsid w:val="002F68F5"/>
    <w:rsid w:val="002F6D3D"/>
    <w:rsid w:val="002F7A86"/>
    <w:rsid w:val="00302B80"/>
    <w:rsid w:val="00303A3E"/>
    <w:rsid w:val="00304204"/>
    <w:rsid w:val="0030487D"/>
    <w:rsid w:val="00306A61"/>
    <w:rsid w:val="00306BC0"/>
    <w:rsid w:val="00307FFD"/>
    <w:rsid w:val="003105BE"/>
    <w:rsid w:val="00312ED6"/>
    <w:rsid w:val="003140FE"/>
    <w:rsid w:val="00314CF5"/>
    <w:rsid w:val="00315062"/>
    <w:rsid w:val="00316111"/>
    <w:rsid w:val="00316750"/>
    <w:rsid w:val="003207BE"/>
    <w:rsid w:val="0032117A"/>
    <w:rsid w:val="00321462"/>
    <w:rsid w:val="00321F82"/>
    <w:rsid w:val="00325C80"/>
    <w:rsid w:val="00326EEE"/>
    <w:rsid w:val="00330900"/>
    <w:rsid w:val="00330ACF"/>
    <w:rsid w:val="0033261E"/>
    <w:rsid w:val="003336C4"/>
    <w:rsid w:val="00341C1C"/>
    <w:rsid w:val="00342225"/>
    <w:rsid w:val="00342636"/>
    <w:rsid w:val="003431DA"/>
    <w:rsid w:val="00344C78"/>
    <w:rsid w:val="00344E5B"/>
    <w:rsid w:val="00345DE3"/>
    <w:rsid w:val="00345E2D"/>
    <w:rsid w:val="00346317"/>
    <w:rsid w:val="003467C4"/>
    <w:rsid w:val="003470BA"/>
    <w:rsid w:val="00350774"/>
    <w:rsid w:val="00350E75"/>
    <w:rsid w:val="00352713"/>
    <w:rsid w:val="00356FAF"/>
    <w:rsid w:val="00360240"/>
    <w:rsid w:val="0036049B"/>
    <w:rsid w:val="00361F7C"/>
    <w:rsid w:val="003630EB"/>
    <w:rsid w:val="003635DC"/>
    <w:rsid w:val="00363B5A"/>
    <w:rsid w:val="00364CF1"/>
    <w:rsid w:val="00364E6A"/>
    <w:rsid w:val="003736CF"/>
    <w:rsid w:val="00377B35"/>
    <w:rsid w:val="00380936"/>
    <w:rsid w:val="00381D81"/>
    <w:rsid w:val="0038312F"/>
    <w:rsid w:val="00383B02"/>
    <w:rsid w:val="00387CA1"/>
    <w:rsid w:val="00390702"/>
    <w:rsid w:val="00390DE2"/>
    <w:rsid w:val="00392DC9"/>
    <w:rsid w:val="00393CAB"/>
    <w:rsid w:val="00393E34"/>
    <w:rsid w:val="003A366D"/>
    <w:rsid w:val="003A3A8B"/>
    <w:rsid w:val="003B0C2D"/>
    <w:rsid w:val="003B0F83"/>
    <w:rsid w:val="003B0F96"/>
    <w:rsid w:val="003B122E"/>
    <w:rsid w:val="003B2DB7"/>
    <w:rsid w:val="003B521F"/>
    <w:rsid w:val="003B65FC"/>
    <w:rsid w:val="003B73B0"/>
    <w:rsid w:val="003C431A"/>
    <w:rsid w:val="003C4BCD"/>
    <w:rsid w:val="003D5175"/>
    <w:rsid w:val="003D5190"/>
    <w:rsid w:val="003D547C"/>
    <w:rsid w:val="003D5691"/>
    <w:rsid w:val="003D5986"/>
    <w:rsid w:val="003D7C02"/>
    <w:rsid w:val="003E0421"/>
    <w:rsid w:val="003E0FBA"/>
    <w:rsid w:val="003E37E7"/>
    <w:rsid w:val="003E3BA3"/>
    <w:rsid w:val="003E623F"/>
    <w:rsid w:val="003E64D4"/>
    <w:rsid w:val="003E69F7"/>
    <w:rsid w:val="003E71EE"/>
    <w:rsid w:val="003E7305"/>
    <w:rsid w:val="003E7309"/>
    <w:rsid w:val="003E749C"/>
    <w:rsid w:val="003F0BB0"/>
    <w:rsid w:val="003F3C92"/>
    <w:rsid w:val="003F3CF9"/>
    <w:rsid w:val="003F4651"/>
    <w:rsid w:val="003F72FC"/>
    <w:rsid w:val="004001E2"/>
    <w:rsid w:val="004011BA"/>
    <w:rsid w:val="0040568E"/>
    <w:rsid w:val="00406C91"/>
    <w:rsid w:val="00412C45"/>
    <w:rsid w:val="00413294"/>
    <w:rsid w:val="004168D0"/>
    <w:rsid w:val="00416B90"/>
    <w:rsid w:val="004205C7"/>
    <w:rsid w:val="00427C05"/>
    <w:rsid w:val="00427E8A"/>
    <w:rsid w:val="00430C8D"/>
    <w:rsid w:val="00432D98"/>
    <w:rsid w:val="004360D2"/>
    <w:rsid w:val="00437116"/>
    <w:rsid w:val="0043749E"/>
    <w:rsid w:val="0044132B"/>
    <w:rsid w:val="00443118"/>
    <w:rsid w:val="00443951"/>
    <w:rsid w:val="0044500B"/>
    <w:rsid w:val="004458DF"/>
    <w:rsid w:val="0045768F"/>
    <w:rsid w:val="00457F77"/>
    <w:rsid w:val="00465572"/>
    <w:rsid w:val="00465885"/>
    <w:rsid w:val="00466AF1"/>
    <w:rsid w:val="004701A1"/>
    <w:rsid w:val="0047257E"/>
    <w:rsid w:val="004729BB"/>
    <w:rsid w:val="00473502"/>
    <w:rsid w:val="004741EA"/>
    <w:rsid w:val="0048028E"/>
    <w:rsid w:val="004803AE"/>
    <w:rsid w:val="00481068"/>
    <w:rsid w:val="00481D1F"/>
    <w:rsid w:val="004821FF"/>
    <w:rsid w:val="00484BD5"/>
    <w:rsid w:val="004851CB"/>
    <w:rsid w:val="004855BD"/>
    <w:rsid w:val="004861A5"/>
    <w:rsid w:val="0048693D"/>
    <w:rsid w:val="0048773A"/>
    <w:rsid w:val="00491A87"/>
    <w:rsid w:val="00492C28"/>
    <w:rsid w:val="004934AB"/>
    <w:rsid w:val="00493D4B"/>
    <w:rsid w:val="00495C87"/>
    <w:rsid w:val="004971EE"/>
    <w:rsid w:val="0049730E"/>
    <w:rsid w:val="004974C3"/>
    <w:rsid w:val="00497834"/>
    <w:rsid w:val="004A0EEB"/>
    <w:rsid w:val="004A2859"/>
    <w:rsid w:val="004A3504"/>
    <w:rsid w:val="004A4791"/>
    <w:rsid w:val="004A500D"/>
    <w:rsid w:val="004A5996"/>
    <w:rsid w:val="004A7070"/>
    <w:rsid w:val="004B06C4"/>
    <w:rsid w:val="004B3C94"/>
    <w:rsid w:val="004B404A"/>
    <w:rsid w:val="004C06D8"/>
    <w:rsid w:val="004C0939"/>
    <w:rsid w:val="004C1520"/>
    <w:rsid w:val="004C37EF"/>
    <w:rsid w:val="004C41DF"/>
    <w:rsid w:val="004C4933"/>
    <w:rsid w:val="004D0325"/>
    <w:rsid w:val="004D11CF"/>
    <w:rsid w:val="004D1319"/>
    <w:rsid w:val="004D1950"/>
    <w:rsid w:val="004D1993"/>
    <w:rsid w:val="004D2338"/>
    <w:rsid w:val="004D3C4A"/>
    <w:rsid w:val="004D45E8"/>
    <w:rsid w:val="004D77DB"/>
    <w:rsid w:val="004E643A"/>
    <w:rsid w:val="004E70CE"/>
    <w:rsid w:val="004F1A58"/>
    <w:rsid w:val="00503B83"/>
    <w:rsid w:val="005040C3"/>
    <w:rsid w:val="005063C1"/>
    <w:rsid w:val="00510D05"/>
    <w:rsid w:val="0051196B"/>
    <w:rsid w:val="005128D0"/>
    <w:rsid w:val="005147B0"/>
    <w:rsid w:val="00515A1E"/>
    <w:rsid w:val="00516191"/>
    <w:rsid w:val="005206E4"/>
    <w:rsid w:val="00521E3B"/>
    <w:rsid w:val="00523270"/>
    <w:rsid w:val="00524B63"/>
    <w:rsid w:val="00525E8D"/>
    <w:rsid w:val="00526E13"/>
    <w:rsid w:val="005273D1"/>
    <w:rsid w:val="00531577"/>
    <w:rsid w:val="005324B1"/>
    <w:rsid w:val="00532DE6"/>
    <w:rsid w:val="00532FD0"/>
    <w:rsid w:val="0053300B"/>
    <w:rsid w:val="00533F59"/>
    <w:rsid w:val="00536D2B"/>
    <w:rsid w:val="00536F72"/>
    <w:rsid w:val="00537EA8"/>
    <w:rsid w:val="0054074B"/>
    <w:rsid w:val="00541A2F"/>
    <w:rsid w:val="0054442A"/>
    <w:rsid w:val="00545D3A"/>
    <w:rsid w:val="00550460"/>
    <w:rsid w:val="00550E5B"/>
    <w:rsid w:val="00552444"/>
    <w:rsid w:val="00552C5B"/>
    <w:rsid w:val="00552CFE"/>
    <w:rsid w:val="005534EE"/>
    <w:rsid w:val="00555D68"/>
    <w:rsid w:val="00555F08"/>
    <w:rsid w:val="00556605"/>
    <w:rsid w:val="00556E69"/>
    <w:rsid w:val="00561BD4"/>
    <w:rsid w:val="005623E0"/>
    <w:rsid w:val="00563BA5"/>
    <w:rsid w:val="00565618"/>
    <w:rsid w:val="00566E14"/>
    <w:rsid w:val="00566F7D"/>
    <w:rsid w:val="00567811"/>
    <w:rsid w:val="00570A12"/>
    <w:rsid w:val="0057143C"/>
    <w:rsid w:val="0057367B"/>
    <w:rsid w:val="005747AF"/>
    <w:rsid w:val="00576A98"/>
    <w:rsid w:val="0058370F"/>
    <w:rsid w:val="00583F15"/>
    <w:rsid w:val="005861F3"/>
    <w:rsid w:val="005863B4"/>
    <w:rsid w:val="005869CD"/>
    <w:rsid w:val="005904BF"/>
    <w:rsid w:val="005932FD"/>
    <w:rsid w:val="00593CF4"/>
    <w:rsid w:val="005972BB"/>
    <w:rsid w:val="005A0559"/>
    <w:rsid w:val="005A0781"/>
    <w:rsid w:val="005A2806"/>
    <w:rsid w:val="005A2BBE"/>
    <w:rsid w:val="005A3090"/>
    <w:rsid w:val="005A3BCB"/>
    <w:rsid w:val="005A4FC8"/>
    <w:rsid w:val="005A7764"/>
    <w:rsid w:val="005B03B3"/>
    <w:rsid w:val="005B2DFD"/>
    <w:rsid w:val="005B5FEF"/>
    <w:rsid w:val="005B6F6E"/>
    <w:rsid w:val="005B71F5"/>
    <w:rsid w:val="005B7757"/>
    <w:rsid w:val="005C1917"/>
    <w:rsid w:val="005C246D"/>
    <w:rsid w:val="005C2553"/>
    <w:rsid w:val="005C28DB"/>
    <w:rsid w:val="005C2A3C"/>
    <w:rsid w:val="005C39C2"/>
    <w:rsid w:val="005C77E7"/>
    <w:rsid w:val="005C7A53"/>
    <w:rsid w:val="005D3725"/>
    <w:rsid w:val="005D38C3"/>
    <w:rsid w:val="005D7601"/>
    <w:rsid w:val="005D771D"/>
    <w:rsid w:val="005E5277"/>
    <w:rsid w:val="005F1568"/>
    <w:rsid w:val="005F5246"/>
    <w:rsid w:val="00600A57"/>
    <w:rsid w:val="00602596"/>
    <w:rsid w:val="00602D0C"/>
    <w:rsid w:val="006037BC"/>
    <w:rsid w:val="00606C56"/>
    <w:rsid w:val="00620317"/>
    <w:rsid w:val="00620848"/>
    <w:rsid w:val="006234CD"/>
    <w:rsid w:val="00624ED7"/>
    <w:rsid w:val="00625861"/>
    <w:rsid w:val="00626019"/>
    <w:rsid w:val="00632E86"/>
    <w:rsid w:val="00633143"/>
    <w:rsid w:val="00634FD3"/>
    <w:rsid w:val="0063769C"/>
    <w:rsid w:val="0064165B"/>
    <w:rsid w:val="006416CB"/>
    <w:rsid w:val="00641FDD"/>
    <w:rsid w:val="00643C5C"/>
    <w:rsid w:val="00644288"/>
    <w:rsid w:val="006443C0"/>
    <w:rsid w:val="00645018"/>
    <w:rsid w:val="0064533C"/>
    <w:rsid w:val="00647745"/>
    <w:rsid w:val="00647CC7"/>
    <w:rsid w:val="00650327"/>
    <w:rsid w:val="006505A2"/>
    <w:rsid w:val="00650BCE"/>
    <w:rsid w:val="00652890"/>
    <w:rsid w:val="0065349C"/>
    <w:rsid w:val="006555C7"/>
    <w:rsid w:val="00655626"/>
    <w:rsid w:val="006601E9"/>
    <w:rsid w:val="006602F5"/>
    <w:rsid w:val="00666EA1"/>
    <w:rsid w:val="00672761"/>
    <w:rsid w:val="0067306C"/>
    <w:rsid w:val="00673BDE"/>
    <w:rsid w:val="00674A9A"/>
    <w:rsid w:val="00675201"/>
    <w:rsid w:val="00675653"/>
    <w:rsid w:val="00676EE7"/>
    <w:rsid w:val="00681313"/>
    <w:rsid w:val="00682048"/>
    <w:rsid w:val="00682F48"/>
    <w:rsid w:val="006871C0"/>
    <w:rsid w:val="00687F9A"/>
    <w:rsid w:val="00690DAE"/>
    <w:rsid w:val="00691F3A"/>
    <w:rsid w:val="00692E60"/>
    <w:rsid w:val="00694E7C"/>
    <w:rsid w:val="006A1195"/>
    <w:rsid w:val="006A2168"/>
    <w:rsid w:val="006A2B4D"/>
    <w:rsid w:val="006A56E5"/>
    <w:rsid w:val="006A668F"/>
    <w:rsid w:val="006A6EC9"/>
    <w:rsid w:val="006B0445"/>
    <w:rsid w:val="006B193E"/>
    <w:rsid w:val="006B2CDC"/>
    <w:rsid w:val="006B5520"/>
    <w:rsid w:val="006B7CA5"/>
    <w:rsid w:val="006C056E"/>
    <w:rsid w:val="006C4881"/>
    <w:rsid w:val="006C7882"/>
    <w:rsid w:val="006D1101"/>
    <w:rsid w:val="006D2B1B"/>
    <w:rsid w:val="006D3454"/>
    <w:rsid w:val="006D5742"/>
    <w:rsid w:val="006D5AF5"/>
    <w:rsid w:val="006D6BC6"/>
    <w:rsid w:val="006D6DBF"/>
    <w:rsid w:val="006E1FC6"/>
    <w:rsid w:val="006E3A3C"/>
    <w:rsid w:val="006E6A6C"/>
    <w:rsid w:val="006E6E73"/>
    <w:rsid w:val="006E7648"/>
    <w:rsid w:val="006E7B62"/>
    <w:rsid w:val="006F1566"/>
    <w:rsid w:val="006F1830"/>
    <w:rsid w:val="006F3AF2"/>
    <w:rsid w:val="006F7635"/>
    <w:rsid w:val="00703DA2"/>
    <w:rsid w:val="00705BAE"/>
    <w:rsid w:val="007062CF"/>
    <w:rsid w:val="00706EF9"/>
    <w:rsid w:val="00713D33"/>
    <w:rsid w:val="007159B7"/>
    <w:rsid w:val="00716130"/>
    <w:rsid w:val="00720011"/>
    <w:rsid w:val="00723D18"/>
    <w:rsid w:val="007258F6"/>
    <w:rsid w:val="00727A18"/>
    <w:rsid w:val="00727A9E"/>
    <w:rsid w:val="00731101"/>
    <w:rsid w:val="00731885"/>
    <w:rsid w:val="007333EF"/>
    <w:rsid w:val="00735ED6"/>
    <w:rsid w:val="00737B5E"/>
    <w:rsid w:val="0074019F"/>
    <w:rsid w:val="00740662"/>
    <w:rsid w:val="00740F94"/>
    <w:rsid w:val="007411A5"/>
    <w:rsid w:val="00743239"/>
    <w:rsid w:val="00744615"/>
    <w:rsid w:val="00745120"/>
    <w:rsid w:val="007506A3"/>
    <w:rsid w:val="00751F5F"/>
    <w:rsid w:val="00755419"/>
    <w:rsid w:val="00755B0D"/>
    <w:rsid w:val="00756696"/>
    <w:rsid w:val="00756C6B"/>
    <w:rsid w:val="0075743C"/>
    <w:rsid w:val="00757ECE"/>
    <w:rsid w:val="00762375"/>
    <w:rsid w:val="0076356B"/>
    <w:rsid w:val="00763B41"/>
    <w:rsid w:val="00765B90"/>
    <w:rsid w:val="00767062"/>
    <w:rsid w:val="0076780E"/>
    <w:rsid w:val="007718D1"/>
    <w:rsid w:val="00771C8E"/>
    <w:rsid w:val="00776804"/>
    <w:rsid w:val="00777687"/>
    <w:rsid w:val="00777926"/>
    <w:rsid w:val="0078094E"/>
    <w:rsid w:val="00781550"/>
    <w:rsid w:val="00781C1C"/>
    <w:rsid w:val="007822FE"/>
    <w:rsid w:val="0078340F"/>
    <w:rsid w:val="007840FF"/>
    <w:rsid w:val="007848B1"/>
    <w:rsid w:val="007860E5"/>
    <w:rsid w:val="00792454"/>
    <w:rsid w:val="007927D7"/>
    <w:rsid w:val="00794899"/>
    <w:rsid w:val="00796321"/>
    <w:rsid w:val="00797CBD"/>
    <w:rsid w:val="007A3537"/>
    <w:rsid w:val="007A3893"/>
    <w:rsid w:val="007A3958"/>
    <w:rsid w:val="007A4A61"/>
    <w:rsid w:val="007A5587"/>
    <w:rsid w:val="007A6364"/>
    <w:rsid w:val="007B0A4D"/>
    <w:rsid w:val="007B1218"/>
    <w:rsid w:val="007B4FB7"/>
    <w:rsid w:val="007B54E4"/>
    <w:rsid w:val="007B6E8E"/>
    <w:rsid w:val="007C051C"/>
    <w:rsid w:val="007C3467"/>
    <w:rsid w:val="007C3672"/>
    <w:rsid w:val="007C5DE2"/>
    <w:rsid w:val="007D066C"/>
    <w:rsid w:val="007D199F"/>
    <w:rsid w:val="007D1E70"/>
    <w:rsid w:val="007D286D"/>
    <w:rsid w:val="007D2EEF"/>
    <w:rsid w:val="007D4CED"/>
    <w:rsid w:val="007D7600"/>
    <w:rsid w:val="007E12CA"/>
    <w:rsid w:val="007E1712"/>
    <w:rsid w:val="007E5FBF"/>
    <w:rsid w:val="007E61C3"/>
    <w:rsid w:val="007E653D"/>
    <w:rsid w:val="007E7330"/>
    <w:rsid w:val="007F261D"/>
    <w:rsid w:val="007F6548"/>
    <w:rsid w:val="0080029C"/>
    <w:rsid w:val="008013F3"/>
    <w:rsid w:val="00801470"/>
    <w:rsid w:val="00804426"/>
    <w:rsid w:val="008065CA"/>
    <w:rsid w:val="0081091B"/>
    <w:rsid w:val="00817877"/>
    <w:rsid w:val="0082127F"/>
    <w:rsid w:val="008223FE"/>
    <w:rsid w:val="00822794"/>
    <w:rsid w:val="00822DAD"/>
    <w:rsid w:val="00823361"/>
    <w:rsid w:val="008236BC"/>
    <w:rsid w:val="00823E1E"/>
    <w:rsid w:val="00823E77"/>
    <w:rsid w:val="00823F4D"/>
    <w:rsid w:val="00824811"/>
    <w:rsid w:val="008273AB"/>
    <w:rsid w:val="00830F92"/>
    <w:rsid w:val="008323FD"/>
    <w:rsid w:val="008328B2"/>
    <w:rsid w:val="0084177F"/>
    <w:rsid w:val="00841BB3"/>
    <w:rsid w:val="00843A1F"/>
    <w:rsid w:val="0084572D"/>
    <w:rsid w:val="008461CF"/>
    <w:rsid w:val="00851465"/>
    <w:rsid w:val="00851EA6"/>
    <w:rsid w:val="00853D0F"/>
    <w:rsid w:val="00853F81"/>
    <w:rsid w:val="00856384"/>
    <w:rsid w:val="008570B5"/>
    <w:rsid w:val="00857DD0"/>
    <w:rsid w:val="0086148D"/>
    <w:rsid w:val="008645DB"/>
    <w:rsid w:val="00865BBB"/>
    <w:rsid w:val="00865BF9"/>
    <w:rsid w:val="008667CE"/>
    <w:rsid w:val="00866CE1"/>
    <w:rsid w:val="008704F4"/>
    <w:rsid w:val="00873B58"/>
    <w:rsid w:val="00875BCC"/>
    <w:rsid w:val="00875FBE"/>
    <w:rsid w:val="0087662B"/>
    <w:rsid w:val="00876E42"/>
    <w:rsid w:val="008825A1"/>
    <w:rsid w:val="008849E4"/>
    <w:rsid w:val="00890AE9"/>
    <w:rsid w:val="00891685"/>
    <w:rsid w:val="00892299"/>
    <w:rsid w:val="00892FC2"/>
    <w:rsid w:val="008938DA"/>
    <w:rsid w:val="00895664"/>
    <w:rsid w:val="00895BC4"/>
    <w:rsid w:val="008971D2"/>
    <w:rsid w:val="008A27A8"/>
    <w:rsid w:val="008A344E"/>
    <w:rsid w:val="008A4DA5"/>
    <w:rsid w:val="008A68B5"/>
    <w:rsid w:val="008C361B"/>
    <w:rsid w:val="008C3E3B"/>
    <w:rsid w:val="008C59CA"/>
    <w:rsid w:val="008C6A8A"/>
    <w:rsid w:val="008D0F40"/>
    <w:rsid w:val="008D112E"/>
    <w:rsid w:val="008D16C8"/>
    <w:rsid w:val="008D1FE5"/>
    <w:rsid w:val="008D27F6"/>
    <w:rsid w:val="008D3194"/>
    <w:rsid w:val="008D3E43"/>
    <w:rsid w:val="008D4755"/>
    <w:rsid w:val="008E05FE"/>
    <w:rsid w:val="008E154D"/>
    <w:rsid w:val="008E18D1"/>
    <w:rsid w:val="008E1E4B"/>
    <w:rsid w:val="008E33AD"/>
    <w:rsid w:val="008E3A8E"/>
    <w:rsid w:val="008E5BC3"/>
    <w:rsid w:val="008F138B"/>
    <w:rsid w:val="008F1BDB"/>
    <w:rsid w:val="008F1F81"/>
    <w:rsid w:val="008F54A3"/>
    <w:rsid w:val="008F58C9"/>
    <w:rsid w:val="008F6366"/>
    <w:rsid w:val="0090068D"/>
    <w:rsid w:val="009034CE"/>
    <w:rsid w:val="0090409F"/>
    <w:rsid w:val="00904E89"/>
    <w:rsid w:val="00905DD0"/>
    <w:rsid w:val="009060E6"/>
    <w:rsid w:val="00907C3E"/>
    <w:rsid w:val="00912276"/>
    <w:rsid w:val="00912F1E"/>
    <w:rsid w:val="009146E5"/>
    <w:rsid w:val="00914D72"/>
    <w:rsid w:val="00914D7C"/>
    <w:rsid w:val="00914DC8"/>
    <w:rsid w:val="00915685"/>
    <w:rsid w:val="009167EC"/>
    <w:rsid w:val="0092083A"/>
    <w:rsid w:val="009246B6"/>
    <w:rsid w:val="009271DC"/>
    <w:rsid w:val="009310A6"/>
    <w:rsid w:val="00932B67"/>
    <w:rsid w:val="00932DA0"/>
    <w:rsid w:val="009345A1"/>
    <w:rsid w:val="00936408"/>
    <w:rsid w:val="00936F01"/>
    <w:rsid w:val="00937E42"/>
    <w:rsid w:val="009425B6"/>
    <w:rsid w:val="00946793"/>
    <w:rsid w:val="00950222"/>
    <w:rsid w:val="00954213"/>
    <w:rsid w:val="00954420"/>
    <w:rsid w:val="00955881"/>
    <w:rsid w:val="00956062"/>
    <w:rsid w:val="0095609A"/>
    <w:rsid w:val="00957629"/>
    <w:rsid w:val="0096087B"/>
    <w:rsid w:val="00961A9B"/>
    <w:rsid w:val="00962B0F"/>
    <w:rsid w:val="00963629"/>
    <w:rsid w:val="00977B8A"/>
    <w:rsid w:val="00980940"/>
    <w:rsid w:val="00982835"/>
    <w:rsid w:val="009845C4"/>
    <w:rsid w:val="00984E5A"/>
    <w:rsid w:val="0098690B"/>
    <w:rsid w:val="00986CC9"/>
    <w:rsid w:val="0099032C"/>
    <w:rsid w:val="00994BFF"/>
    <w:rsid w:val="0099613C"/>
    <w:rsid w:val="009A1528"/>
    <w:rsid w:val="009A6847"/>
    <w:rsid w:val="009B0C04"/>
    <w:rsid w:val="009B228C"/>
    <w:rsid w:val="009C0435"/>
    <w:rsid w:val="009C3358"/>
    <w:rsid w:val="009D2BC5"/>
    <w:rsid w:val="009D51BE"/>
    <w:rsid w:val="009D64F4"/>
    <w:rsid w:val="009D66ED"/>
    <w:rsid w:val="009D7258"/>
    <w:rsid w:val="009D7DD5"/>
    <w:rsid w:val="009E2303"/>
    <w:rsid w:val="009E2F9F"/>
    <w:rsid w:val="009E5F10"/>
    <w:rsid w:val="009E7CDB"/>
    <w:rsid w:val="009F13F2"/>
    <w:rsid w:val="009F1A68"/>
    <w:rsid w:val="009F2379"/>
    <w:rsid w:val="009F2DF1"/>
    <w:rsid w:val="009F4D9C"/>
    <w:rsid w:val="009F5DE7"/>
    <w:rsid w:val="00A00068"/>
    <w:rsid w:val="00A003DC"/>
    <w:rsid w:val="00A007AD"/>
    <w:rsid w:val="00A01B65"/>
    <w:rsid w:val="00A02C65"/>
    <w:rsid w:val="00A03CD0"/>
    <w:rsid w:val="00A04B03"/>
    <w:rsid w:val="00A07A4D"/>
    <w:rsid w:val="00A11873"/>
    <w:rsid w:val="00A1298A"/>
    <w:rsid w:val="00A14E77"/>
    <w:rsid w:val="00A209BB"/>
    <w:rsid w:val="00A20E49"/>
    <w:rsid w:val="00A239DD"/>
    <w:rsid w:val="00A23EA1"/>
    <w:rsid w:val="00A23F21"/>
    <w:rsid w:val="00A23F3C"/>
    <w:rsid w:val="00A24CD0"/>
    <w:rsid w:val="00A25E96"/>
    <w:rsid w:val="00A30BF9"/>
    <w:rsid w:val="00A3399E"/>
    <w:rsid w:val="00A34289"/>
    <w:rsid w:val="00A34704"/>
    <w:rsid w:val="00A36B26"/>
    <w:rsid w:val="00A37AAC"/>
    <w:rsid w:val="00A421C8"/>
    <w:rsid w:val="00A429E6"/>
    <w:rsid w:val="00A458A3"/>
    <w:rsid w:val="00A50E99"/>
    <w:rsid w:val="00A50F88"/>
    <w:rsid w:val="00A5163B"/>
    <w:rsid w:val="00A51894"/>
    <w:rsid w:val="00A53B21"/>
    <w:rsid w:val="00A61997"/>
    <w:rsid w:val="00A623C1"/>
    <w:rsid w:val="00A64A65"/>
    <w:rsid w:val="00A66186"/>
    <w:rsid w:val="00A66E38"/>
    <w:rsid w:val="00A75CB5"/>
    <w:rsid w:val="00A80576"/>
    <w:rsid w:val="00A81F3E"/>
    <w:rsid w:val="00A82716"/>
    <w:rsid w:val="00A828F3"/>
    <w:rsid w:val="00A83083"/>
    <w:rsid w:val="00A83AEC"/>
    <w:rsid w:val="00A83DCA"/>
    <w:rsid w:val="00A8582A"/>
    <w:rsid w:val="00A879F0"/>
    <w:rsid w:val="00A90DE4"/>
    <w:rsid w:val="00A92B00"/>
    <w:rsid w:val="00A9488B"/>
    <w:rsid w:val="00A96C9B"/>
    <w:rsid w:val="00A9711A"/>
    <w:rsid w:val="00AA09B2"/>
    <w:rsid w:val="00AA25DB"/>
    <w:rsid w:val="00AA4686"/>
    <w:rsid w:val="00AA6BA5"/>
    <w:rsid w:val="00AA6CA3"/>
    <w:rsid w:val="00AA6EF8"/>
    <w:rsid w:val="00AA7123"/>
    <w:rsid w:val="00AA7320"/>
    <w:rsid w:val="00AA7C81"/>
    <w:rsid w:val="00AA7F07"/>
    <w:rsid w:val="00AB2B18"/>
    <w:rsid w:val="00AB309F"/>
    <w:rsid w:val="00AB372A"/>
    <w:rsid w:val="00AB48BB"/>
    <w:rsid w:val="00AC19EB"/>
    <w:rsid w:val="00AC1ABD"/>
    <w:rsid w:val="00AC6BF7"/>
    <w:rsid w:val="00AC74C3"/>
    <w:rsid w:val="00AC7C03"/>
    <w:rsid w:val="00AD1DDE"/>
    <w:rsid w:val="00AD3232"/>
    <w:rsid w:val="00AD3FC6"/>
    <w:rsid w:val="00AD3FEA"/>
    <w:rsid w:val="00AD59FE"/>
    <w:rsid w:val="00AD7806"/>
    <w:rsid w:val="00AE02EB"/>
    <w:rsid w:val="00AE174C"/>
    <w:rsid w:val="00AE232C"/>
    <w:rsid w:val="00AE42ED"/>
    <w:rsid w:val="00AE72B0"/>
    <w:rsid w:val="00AE7561"/>
    <w:rsid w:val="00AE78A0"/>
    <w:rsid w:val="00AE7E69"/>
    <w:rsid w:val="00AF5D7B"/>
    <w:rsid w:val="00AF7377"/>
    <w:rsid w:val="00B015B2"/>
    <w:rsid w:val="00B0334F"/>
    <w:rsid w:val="00B0531F"/>
    <w:rsid w:val="00B05501"/>
    <w:rsid w:val="00B102FF"/>
    <w:rsid w:val="00B1088B"/>
    <w:rsid w:val="00B11EEB"/>
    <w:rsid w:val="00B12DAE"/>
    <w:rsid w:val="00B1389F"/>
    <w:rsid w:val="00B149DE"/>
    <w:rsid w:val="00B14B4D"/>
    <w:rsid w:val="00B14D76"/>
    <w:rsid w:val="00B15C1A"/>
    <w:rsid w:val="00B17338"/>
    <w:rsid w:val="00B20D5A"/>
    <w:rsid w:val="00B223B1"/>
    <w:rsid w:val="00B234BE"/>
    <w:rsid w:val="00B24A67"/>
    <w:rsid w:val="00B25A3B"/>
    <w:rsid w:val="00B25F7F"/>
    <w:rsid w:val="00B269B5"/>
    <w:rsid w:val="00B27253"/>
    <w:rsid w:val="00B312E5"/>
    <w:rsid w:val="00B3143C"/>
    <w:rsid w:val="00B33F47"/>
    <w:rsid w:val="00B349B7"/>
    <w:rsid w:val="00B35ED8"/>
    <w:rsid w:val="00B37A1C"/>
    <w:rsid w:val="00B4026A"/>
    <w:rsid w:val="00B40364"/>
    <w:rsid w:val="00B437B0"/>
    <w:rsid w:val="00B50046"/>
    <w:rsid w:val="00B502F5"/>
    <w:rsid w:val="00B51560"/>
    <w:rsid w:val="00B51CF5"/>
    <w:rsid w:val="00B53B44"/>
    <w:rsid w:val="00B54F1E"/>
    <w:rsid w:val="00B55ED9"/>
    <w:rsid w:val="00B60536"/>
    <w:rsid w:val="00B63ED2"/>
    <w:rsid w:val="00B6402D"/>
    <w:rsid w:val="00B640FE"/>
    <w:rsid w:val="00B64344"/>
    <w:rsid w:val="00B64C1B"/>
    <w:rsid w:val="00B65425"/>
    <w:rsid w:val="00B65D63"/>
    <w:rsid w:val="00B66AD0"/>
    <w:rsid w:val="00B71542"/>
    <w:rsid w:val="00B7329F"/>
    <w:rsid w:val="00B73B43"/>
    <w:rsid w:val="00B749CE"/>
    <w:rsid w:val="00B753E0"/>
    <w:rsid w:val="00B818B9"/>
    <w:rsid w:val="00B82374"/>
    <w:rsid w:val="00B82DA3"/>
    <w:rsid w:val="00B8665E"/>
    <w:rsid w:val="00B9003A"/>
    <w:rsid w:val="00B90DA1"/>
    <w:rsid w:val="00B90DA8"/>
    <w:rsid w:val="00B9110C"/>
    <w:rsid w:val="00B91D18"/>
    <w:rsid w:val="00B9359C"/>
    <w:rsid w:val="00B93A80"/>
    <w:rsid w:val="00B9403C"/>
    <w:rsid w:val="00B94A87"/>
    <w:rsid w:val="00BA0745"/>
    <w:rsid w:val="00BA1194"/>
    <w:rsid w:val="00BA33A2"/>
    <w:rsid w:val="00BA3B53"/>
    <w:rsid w:val="00BA57DF"/>
    <w:rsid w:val="00BA6DC5"/>
    <w:rsid w:val="00BA70DE"/>
    <w:rsid w:val="00BA741E"/>
    <w:rsid w:val="00BB0AF2"/>
    <w:rsid w:val="00BB0D34"/>
    <w:rsid w:val="00BB3AE4"/>
    <w:rsid w:val="00BB4C50"/>
    <w:rsid w:val="00BC14C4"/>
    <w:rsid w:val="00BC42F7"/>
    <w:rsid w:val="00BC6D78"/>
    <w:rsid w:val="00BD1DF7"/>
    <w:rsid w:val="00BD6475"/>
    <w:rsid w:val="00BD686B"/>
    <w:rsid w:val="00BD6B52"/>
    <w:rsid w:val="00BE049C"/>
    <w:rsid w:val="00BE230F"/>
    <w:rsid w:val="00BE41F4"/>
    <w:rsid w:val="00BE57C5"/>
    <w:rsid w:val="00BE60D2"/>
    <w:rsid w:val="00BE65EB"/>
    <w:rsid w:val="00BF15BE"/>
    <w:rsid w:val="00BF1750"/>
    <w:rsid w:val="00BF595B"/>
    <w:rsid w:val="00BF5AA0"/>
    <w:rsid w:val="00BF6642"/>
    <w:rsid w:val="00C00FA7"/>
    <w:rsid w:val="00C01446"/>
    <w:rsid w:val="00C0390B"/>
    <w:rsid w:val="00C04DDD"/>
    <w:rsid w:val="00C0673D"/>
    <w:rsid w:val="00C07590"/>
    <w:rsid w:val="00C10414"/>
    <w:rsid w:val="00C10B5D"/>
    <w:rsid w:val="00C111BF"/>
    <w:rsid w:val="00C11964"/>
    <w:rsid w:val="00C151EA"/>
    <w:rsid w:val="00C1573A"/>
    <w:rsid w:val="00C17BFA"/>
    <w:rsid w:val="00C21755"/>
    <w:rsid w:val="00C24CBB"/>
    <w:rsid w:val="00C34A31"/>
    <w:rsid w:val="00C3604A"/>
    <w:rsid w:val="00C364C7"/>
    <w:rsid w:val="00C36E8D"/>
    <w:rsid w:val="00C37C19"/>
    <w:rsid w:val="00C4152D"/>
    <w:rsid w:val="00C43FC3"/>
    <w:rsid w:val="00C47206"/>
    <w:rsid w:val="00C5207A"/>
    <w:rsid w:val="00C52A3C"/>
    <w:rsid w:val="00C54737"/>
    <w:rsid w:val="00C55678"/>
    <w:rsid w:val="00C56AB4"/>
    <w:rsid w:val="00C57495"/>
    <w:rsid w:val="00C57BC3"/>
    <w:rsid w:val="00C62E7C"/>
    <w:rsid w:val="00C66C3B"/>
    <w:rsid w:val="00C71BE4"/>
    <w:rsid w:val="00C72F24"/>
    <w:rsid w:val="00C76FCF"/>
    <w:rsid w:val="00C803C1"/>
    <w:rsid w:val="00C86B1A"/>
    <w:rsid w:val="00C902A1"/>
    <w:rsid w:val="00C913DE"/>
    <w:rsid w:val="00C91981"/>
    <w:rsid w:val="00C93223"/>
    <w:rsid w:val="00C937F7"/>
    <w:rsid w:val="00CA214C"/>
    <w:rsid w:val="00CA44AE"/>
    <w:rsid w:val="00CA6B99"/>
    <w:rsid w:val="00CA6EBD"/>
    <w:rsid w:val="00CA7A76"/>
    <w:rsid w:val="00CB2904"/>
    <w:rsid w:val="00CB2989"/>
    <w:rsid w:val="00CB4E06"/>
    <w:rsid w:val="00CB7865"/>
    <w:rsid w:val="00CC0208"/>
    <w:rsid w:val="00CC16FE"/>
    <w:rsid w:val="00CC1DE8"/>
    <w:rsid w:val="00CC269F"/>
    <w:rsid w:val="00CC2C2A"/>
    <w:rsid w:val="00CC343A"/>
    <w:rsid w:val="00CC49A1"/>
    <w:rsid w:val="00CC65B6"/>
    <w:rsid w:val="00CC6785"/>
    <w:rsid w:val="00CD13EC"/>
    <w:rsid w:val="00CD2A12"/>
    <w:rsid w:val="00CD532F"/>
    <w:rsid w:val="00CD5EF0"/>
    <w:rsid w:val="00CD7EF5"/>
    <w:rsid w:val="00CE2687"/>
    <w:rsid w:val="00CF1FF5"/>
    <w:rsid w:val="00CF2AF3"/>
    <w:rsid w:val="00CF396C"/>
    <w:rsid w:val="00CF3B80"/>
    <w:rsid w:val="00CF4DA6"/>
    <w:rsid w:val="00CF6213"/>
    <w:rsid w:val="00CF71F7"/>
    <w:rsid w:val="00CF7555"/>
    <w:rsid w:val="00D00FF5"/>
    <w:rsid w:val="00D062A2"/>
    <w:rsid w:val="00D068B5"/>
    <w:rsid w:val="00D06E06"/>
    <w:rsid w:val="00D072EF"/>
    <w:rsid w:val="00D127D1"/>
    <w:rsid w:val="00D14799"/>
    <w:rsid w:val="00D168A6"/>
    <w:rsid w:val="00D17E90"/>
    <w:rsid w:val="00D212BA"/>
    <w:rsid w:val="00D25326"/>
    <w:rsid w:val="00D27208"/>
    <w:rsid w:val="00D27D64"/>
    <w:rsid w:val="00D321B0"/>
    <w:rsid w:val="00D32431"/>
    <w:rsid w:val="00D3291A"/>
    <w:rsid w:val="00D3365F"/>
    <w:rsid w:val="00D36782"/>
    <w:rsid w:val="00D37058"/>
    <w:rsid w:val="00D375E4"/>
    <w:rsid w:val="00D41C2A"/>
    <w:rsid w:val="00D44055"/>
    <w:rsid w:val="00D526A7"/>
    <w:rsid w:val="00D52B13"/>
    <w:rsid w:val="00D557E2"/>
    <w:rsid w:val="00D60DA3"/>
    <w:rsid w:val="00D62FCB"/>
    <w:rsid w:val="00D63A24"/>
    <w:rsid w:val="00D64F06"/>
    <w:rsid w:val="00D65301"/>
    <w:rsid w:val="00D65C32"/>
    <w:rsid w:val="00D709B6"/>
    <w:rsid w:val="00D7351B"/>
    <w:rsid w:val="00D73797"/>
    <w:rsid w:val="00D75B77"/>
    <w:rsid w:val="00D8698B"/>
    <w:rsid w:val="00D87B81"/>
    <w:rsid w:val="00D9226D"/>
    <w:rsid w:val="00D97C18"/>
    <w:rsid w:val="00DA0A6C"/>
    <w:rsid w:val="00DA0BAE"/>
    <w:rsid w:val="00DA645C"/>
    <w:rsid w:val="00DB6BBF"/>
    <w:rsid w:val="00DC2611"/>
    <w:rsid w:val="00DC2D45"/>
    <w:rsid w:val="00DC3140"/>
    <w:rsid w:val="00DC339B"/>
    <w:rsid w:val="00DC40E9"/>
    <w:rsid w:val="00DC7E8C"/>
    <w:rsid w:val="00DD0F78"/>
    <w:rsid w:val="00DD2340"/>
    <w:rsid w:val="00DD5C3E"/>
    <w:rsid w:val="00DE2795"/>
    <w:rsid w:val="00DE2AAC"/>
    <w:rsid w:val="00DE4829"/>
    <w:rsid w:val="00DE535B"/>
    <w:rsid w:val="00DF2150"/>
    <w:rsid w:val="00DF3EE7"/>
    <w:rsid w:val="00DF4F1F"/>
    <w:rsid w:val="00E0097C"/>
    <w:rsid w:val="00E00CD8"/>
    <w:rsid w:val="00E0112D"/>
    <w:rsid w:val="00E026C3"/>
    <w:rsid w:val="00E02E9A"/>
    <w:rsid w:val="00E0404E"/>
    <w:rsid w:val="00E059DB"/>
    <w:rsid w:val="00E059EF"/>
    <w:rsid w:val="00E1322D"/>
    <w:rsid w:val="00E141B9"/>
    <w:rsid w:val="00E163CF"/>
    <w:rsid w:val="00E16D80"/>
    <w:rsid w:val="00E21F20"/>
    <w:rsid w:val="00E309A0"/>
    <w:rsid w:val="00E319C4"/>
    <w:rsid w:val="00E31CBE"/>
    <w:rsid w:val="00E412E8"/>
    <w:rsid w:val="00E4257D"/>
    <w:rsid w:val="00E43848"/>
    <w:rsid w:val="00E52F3E"/>
    <w:rsid w:val="00E53149"/>
    <w:rsid w:val="00E53BB8"/>
    <w:rsid w:val="00E57338"/>
    <w:rsid w:val="00E60726"/>
    <w:rsid w:val="00E61EA5"/>
    <w:rsid w:val="00E63ECA"/>
    <w:rsid w:val="00E64832"/>
    <w:rsid w:val="00E65281"/>
    <w:rsid w:val="00E656B8"/>
    <w:rsid w:val="00E70515"/>
    <w:rsid w:val="00E715AA"/>
    <w:rsid w:val="00E71789"/>
    <w:rsid w:val="00E74C2B"/>
    <w:rsid w:val="00E753A6"/>
    <w:rsid w:val="00E81F83"/>
    <w:rsid w:val="00E8227E"/>
    <w:rsid w:val="00E843C3"/>
    <w:rsid w:val="00E8794A"/>
    <w:rsid w:val="00E935F4"/>
    <w:rsid w:val="00E94119"/>
    <w:rsid w:val="00E96703"/>
    <w:rsid w:val="00E97598"/>
    <w:rsid w:val="00EA0BB2"/>
    <w:rsid w:val="00EA11C6"/>
    <w:rsid w:val="00EA3327"/>
    <w:rsid w:val="00EA4257"/>
    <w:rsid w:val="00EB0236"/>
    <w:rsid w:val="00EB071E"/>
    <w:rsid w:val="00EB0980"/>
    <w:rsid w:val="00EB0F4D"/>
    <w:rsid w:val="00EB179E"/>
    <w:rsid w:val="00EB42E7"/>
    <w:rsid w:val="00EB4ABA"/>
    <w:rsid w:val="00EB68B3"/>
    <w:rsid w:val="00EB76AA"/>
    <w:rsid w:val="00EC1E51"/>
    <w:rsid w:val="00EC240B"/>
    <w:rsid w:val="00EC3D99"/>
    <w:rsid w:val="00EC5CED"/>
    <w:rsid w:val="00EC78FE"/>
    <w:rsid w:val="00ED0AF2"/>
    <w:rsid w:val="00ED263A"/>
    <w:rsid w:val="00ED3A54"/>
    <w:rsid w:val="00ED475A"/>
    <w:rsid w:val="00ED6397"/>
    <w:rsid w:val="00EE0872"/>
    <w:rsid w:val="00EE356C"/>
    <w:rsid w:val="00EE37A6"/>
    <w:rsid w:val="00EE3DD9"/>
    <w:rsid w:val="00EE6130"/>
    <w:rsid w:val="00EE7A96"/>
    <w:rsid w:val="00EE7FE7"/>
    <w:rsid w:val="00EF0005"/>
    <w:rsid w:val="00EF3768"/>
    <w:rsid w:val="00EF3B72"/>
    <w:rsid w:val="00EF7CEA"/>
    <w:rsid w:val="00F00176"/>
    <w:rsid w:val="00F004BD"/>
    <w:rsid w:val="00F004BE"/>
    <w:rsid w:val="00F00B91"/>
    <w:rsid w:val="00F00BE2"/>
    <w:rsid w:val="00F00C4B"/>
    <w:rsid w:val="00F01B1B"/>
    <w:rsid w:val="00F134AF"/>
    <w:rsid w:val="00F13DF9"/>
    <w:rsid w:val="00F17EE7"/>
    <w:rsid w:val="00F2058F"/>
    <w:rsid w:val="00F20DE6"/>
    <w:rsid w:val="00F2293C"/>
    <w:rsid w:val="00F24576"/>
    <w:rsid w:val="00F32235"/>
    <w:rsid w:val="00F32E27"/>
    <w:rsid w:val="00F33D3D"/>
    <w:rsid w:val="00F35B75"/>
    <w:rsid w:val="00F41259"/>
    <w:rsid w:val="00F43870"/>
    <w:rsid w:val="00F55FD6"/>
    <w:rsid w:val="00F57179"/>
    <w:rsid w:val="00F572C1"/>
    <w:rsid w:val="00F57899"/>
    <w:rsid w:val="00F57976"/>
    <w:rsid w:val="00F57C00"/>
    <w:rsid w:val="00F61496"/>
    <w:rsid w:val="00F649B6"/>
    <w:rsid w:val="00F65C5C"/>
    <w:rsid w:val="00F67D08"/>
    <w:rsid w:val="00F67FD3"/>
    <w:rsid w:val="00F714D1"/>
    <w:rsid w:val="00F75D8C"/>
    <w:rsid w:val="00F767CF"/>
    <w:rsid w:val="00F8276C"/>
    <w:rsid w:val="00F83582"/>
    <w:rsid w:val="00F83957"/>
    <w:rsid w:val="00F85677"/>
    <w:rsid w:val="00F8684B"/>
    <w:rsid w:val="00F86DD8"/>
    <w:rsid w:val="00F8721F"/>
    <w:rsid w:val="00F874AA"/>
    <w:rsid w:val="00F927B3"/>
    <w:rsid w:val="00FA06C0"/>
    <w:rsid w:val="00FA0BC8"/>
    <w:rsid w:val="00FA1726"/>
    <w:rsid w:val="00FA1CA5"/>
    <w:rsid w:val="00FA3DA7"/>
    <w:rsid w:val="00FA3F02"/>
    <w:rsid w:val="00FA617A"/>
    <w:rsid w:val="00FA63C7"/>
    <w:rsid w:val="00FA6B51"/>
    <w:rsid w:val="00FB3484"/>
    <w:rsid w:val="00FB36AE"/>
    <w:rsid w:val="00FB3F09"/>
    <w:rsid w:val="00FB423B"/>
    <w:rsid w:val="00FB58EB"/>
    <w:rsid w:val="00FB5CBC"/>
    <w:rsid w:val="00FB7528"/>
    <w:rsid w:val="00FC177A"/>
    <w:rsid w:val="00FC1C26"/>
    <w:rsid w:val="00FC661D"/>
    <w:rsid w:val="00FC7BE2"/>
    <w:rsid w:val="00FD0285"/>
    <w:rsid w:val="00FD09E3"/>
    <w:rsid w:val="00FD4F5E"/>
    <w:rsid w:val="00FD62D7"/>
    <w:rsid w:val="00FD7E88"/>
    <w:rsid w:val="00FE0707"/>
    <w:rsid w:val="00FE077F"/>
    <w:rsid w:val="00FE0B68"/>
    <w:rsid w:val="00FE1564"/>
    <w:rsid w:val="00FE4B25"/>
    <w:rsid w:val="00FE4F8E"/>
    <w:rsid w:val="00FE5FEF"/>
    <w:rsid w:val="00FE6A89"/>
    <w:rsid w:val="00FE6D84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93FE5"/>
  <w15:docId w15:val="{8BC96108-70F4-5F44-A6AC-2FDBA21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16D80"/>
    <w:pPr>
      <w:ind w:firstLine="720"/>
    </w:pPr>
    <w:rPr>
      <w:rFonts w:ascii="Garamond" w:eastAsia="Garamond" w:hAnsi="Garamond" w:cs="Garamond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443118"/>
    <w:pPr>
      <w:spacing w:before="480" w:after="120"/>
      <w:ind w:firstLine="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A50E99"/>
    <w:pPr>
      <w:keepNext/>
      <w:spacing w:before="360" w:after="80"/>
      <w:ind w:firstLine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25A3B"/>
    <w:pPr>
      <w:keepNext/>
      <w:spacing w:before="280" w:after="80"/>
      <w:ind w:firstLine="0"/>
      <w:outlineLvl w:val="2"/>
    </w:pPr>
    <w:rPr>
      <w:b/>
      <w:bCs/>
      <w:color w:val="666666"/>
    </w:rPr>
  </w:style>
  <w:style w:type="paragraph" w:styleId="Heading4">
    <w:name w:val="heading 4"/>
    <w:basedOn w:val="Normal"/>
    <w:next w:val="Normal"/>
    <w:link w:val="Heading4Char"/>
    <w:qFormat/>
    <w:rsid w:val="00731885"/>
    <w:pPr>
      <w:spacing w:before="240" w:after="40"/>
      <w:outlineLvl w:val="3"/>
    </w:pPr>
    <w:rPr>
      <w:i/>
      <w:iCs/>
      <w:color w:val="666666"/>
      <w:szCs w:val="22"/>
    </w:rPr>
  </w:style>
  <w:style w:type="paragraph" w:styleId="Heading5">
    <w:name w:val="heading 5"/>
    <w:basedOn w:val="Normal"/>
    <w:next w:val="Normal"/>
    <w:link w:val="Heading5Char"/>
    <w:qFormat/>
    <w:rsid w:val="00731885"/>
    <w:pPr>
      <w:spacing w:before="220" w:after="40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731885"/>
    <w:pPr>
      <w:spacing w:before="200" w:after="40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3118"/>
    <w:rPr>
      <w:rFonts w:ascii="Garamond" w:eastAsia="Garamond" w:hAnsi="Garamond" w:cs="Garamond"/>
      <w:b/>
      <w:bCs/>
      <w:color w:val="00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A50E99"/>
    <w:rPr>
      <w:rFonts w:ascii="Garamond" w:eastAsia="Garamond" w:hAnsi="Garamond" w:cs="Garamond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25A3B"/>
    <w:rPr>
      <w:rFonts w:ascii="Garamond" w:eastAsia="Garamond" w:hAnsi="Garamond" w:cs="Garamond"/>
      <w:b/>
      <w:bCs/>
      <w:color w:val="666666"/>
    </w:rPr>
  </w:style>
  <w:style w:type="character" w:customStyle="1" w:styleId="Heading4Char">
    <w:name w:val="Heading 4 Char"/>
    <w:basedOn w:val="DefaultParagraphFont"/>
    <w:link w:val="Heading4"/>
    <w:rsid w:val="00731885"/>
    <w:rPr>
      <w:rFonts w:ascii="Garamond" w:eastAsia="Garamond" w:hAnsi="Garamond" w:cs="Garamond"/>
      <w:i/>
      <w:iCs/>
      <w:color w:val="666666"/>
      <w:szCs w:val="22"/>
    </w:rPr>
  </w:style>
  <w:style w:type="character" w:customStyle="1" w:styleId="Heading5Char">
    <w:name w:val="Heading 5 Char"/>
    <w:basedOn w:val="DefaultParagraphFont"/>
    <w:link w:val="Heading5"/>
    <w:rsid w:val="00731885"/>
    <w:rPr>
      <w:rFonts w:ascii="Garamond" w:eastAsia="Garamond" w:hAnsi="Garamond" w:cs="Garamond"/>
      <w:b/>
      <w:bCs/>
      <w:color w:val="666666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31885"/>
    <w:rPr>
      <w:rFonts w:ascii="Garamond" w:eastAsia="Garamond" w:hAnsi="Garamond" w:cs="Garamond"/>
      <w:i/>
      <w:iCs/>
      <w:color w:val="666666"/>
      <w:sz w:val="20"/>
      <w:szCs w:val="20"/>
    </w:rPr>
  </w:style>
  <w:style w:type="paragraph" w:styleId="DocumentMap">
    <w:name w:val="Document Map"/>
    <w:basedOn w:val="Normal"/>
    <w:link w:val="DocumentMapChar"/>
    <w:rsid w:val="00731885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731885"/>
    <w:rPr>
      <w:rFonts w:ascii="Lucida Grande" w:eastAsia="Garamond" w:hAnsi="Lucida Grande" w:cs="Garamond"/>
      <w:color w:val="000000"/>
    </w:rPr>
  </w:style>
  <w:style w:type="character" w:styleId="EndnoteReference">
    <w:name w:val="endnote reference"/>
    <w:basedOn w:val="DefaultParagraphFont"/>
    <w:rsid w:val="00731885"/>
    <w:rPr>
      <w:vertAlign w:val="superscript"/>
    </w:rPr>
  </w:style>
  <w:style w:type="paragraph" w:styleId="Footer">
    <w:name w:val="footer"/>
    <w:basedOn w:val="Normal"/>
    <w:link w:val="FooterChar"/>
    <w:rsid w:val="007318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1885"/>
    <w:rPr>
      <w:rFonts w:ascii="Garamond" w:eastAsia="Garamond" w:hAnsi="Garamond" w:cs="Garamond"/>
      <w:color w:val="000000"/>
    </w:rPr>
  </w:style>
  <w:style w:type="character" w:styleId="FootnoteReference">
    <w:name w:val="footnote reference"/>
    <w:rsid w:val="00731885"/>
    <w:rPr>
      <w:vertAlign w:val="superscript"/>
    </w:rPr>
  </w:style>
  <w:style w:type="paragraph" w:styleId="FootnoteText">
    <w:name w:val="footnote text"/>
    <w:basedOn w:val="Normal"/>
    <w:link w:val="FootnoteTextChar"/>
    <w:rsid w:val="00DA645C"/>
    <w:pPr>
      <w:spacing w:after="120"/>
      <w:ind w:firstLin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645C"/>
    <w:rPr>
      <w:rFonts w:ascii="Garamond" w:eastAsia="Garamond" w:hAnsi="Garamond" w:cs="Garamond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18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85"/>
    <w:rPr>
      <w:rFonts w:ascii="Garamond" w:eastAsia="Garamond" w:hAnsi="Garamond" w:cs="Garamond"/>
      <w:color w:val="000000"/>
    </w:rPr>
  </w:style>
  <w:style w:type="character" w:styleId="Hyperlink">
    <w:name w:val="Hyperlink"/>
    <w:basedOn w:val="DefaultParagraphFont"/>
    <w:rsid w:val="007318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E8227E"/>
    <w:pPr>
      <w:ind w:left="720"/>
      <w:contextualSpacing/>
    </w:pPr>
  </w:style>
  <w:style w:type="paragraph" w:customStyle="1" w:styleId="Normal1">
    <w:name w:val="Normal1"/>
    <w:rsid w:val="00731885"/>
    <w:pPr>
      <w:spacing w:line="360" w:lineRule="auto"/>
      <w:ind w:firstLine="720"/>
    </w:pPr>
    <w:rPr>
      <w:rFonts w:ascii="Garamond" w:eastAsia="Garamond" w:hAnsi="Garamond" w:cs="Garamond"/>
      <w:color w:val="000000"/>
      <w:lang w:eastAsia="ja-JP"/>
    </w:rPr>
  </w:style>
  <w:style w:type="paragraph" w:styleId="NormalWeb">
    <w:name w:val="Normal (Web)"/>
    <w:basedOn w:val="Normal"/>
    <w:uiPriority w:val="99"/>
    <w:unhideWhenUsed/>
    <w:rsid w:val="00731885"/>
    <w:pPr>
      <w:spacing w:before="100" w:beforeAutospacing="1" w:after="100" w:afterAutospacing="1"/>
      <w:ind w:firstLine="0"/>
    </w:pPr>
    <w:rPr>
      <w:rFonts w:ascii="Times" w:eastAsiaTheme="minorEastAsia" w:hAnsi="Times" w:cs="Times New Roman"/>
      <w:color w:val="auto"/>
      <w:sz w:val="20"/>
      <w:szCs w:val="20"/>
    </w:rPr>
  </w:style>
  <w:style w:type="character" w:styleId="PageNumber">
    <w:name w:val="page number"/>
    <w:basedOn w:val="DefaultParagraphFont"/>
    <w:rsid w:val="00731885"/>
  </w:style>
  <w:style w:type="paragraph" w:styleId="Quote">
    <w:name w:val="Quote"/>
    <w:basedOn w:val="Normal"/>
    <w:next w:val="Normal"/>
    <w:link w:val="QuoteChar"/>
    <w:uiPriority w:val="73"/>
    <w:qFormat/>
    <w:rsid w:val="00731885"/>
    <w:pPr>
      <w:spacing w:after="120"/>
      <w:ind w:left="720" w:firstLine="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73"/>
    <w:rsid w:val="00731885"/>
    <w:rPr>
      <w:rFonts w:ascii="Garamond" w:eastAsia="Garamond" w:hAnsi="Garamond" w:cs="Garamond"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731885"/>
    <w:rPr>
      <w:b/>
      <w:bCs/>
    </w:rPr>
  </w:style>
  <w:style w:type="paragraph" w:styleId="Subtitle">
    <w:name w:val="Subtitle"/>
    <w:basedOn w:val="Normal"/>
    <w:link w:val="SubtitleChar"/>
    <w:qFormat/>
    <w:rsid w:val="00731885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31885"/>
    <w:rPr>
      <w:rFonts w:ascii="Georgia" w:eastAsia="Georgia" w:hAnsi="Georgia" w:cs="Georgia"/>
      <w:i/>
      <w:iCs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3188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31885"/>
    <w:pPr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731885"/>
    <w:rPr>
      <w:rFonts w:ascii="Garamond" w:eastAsia="Garamond" w:hAnsi="Garamond" w:cs="Garamond"/>
      <w:b/>
      <w:bCs/>
      <w:color w:val="000000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rsid w:val="00731885"/>
    <w:pPr>
      <w:spacing w:before="120"/>
    </w:pPr>
    <w:rPr>
      <w:rFonts w:asciiTheme="minorHAnsi" w:hAnsiTheme="minorHAnsi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31885"/>
    <w:pPr>
      <w:ind w:left="240"/>
    </w:pPr>
    <w:rPr>
      <w:rFonts w:asciiTheme="minorHAnsi" w:hAnsiTheme="minorHAnsi"/>
      <w:i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31885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3188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3188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3188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3188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3188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31885"/>
    <w:pPr>
      <w:ind w:left="1920"/>
    </w:pPr>
    <w:rPr>
      <w:rFonts w:asciiTheme="minorHAnsi" w:hAnsiTheme="minorHAns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31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E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D9"/>
    <w:rPr>
      <w:rFonts w:ascii="Lucida Grande" w:eastAsia="Garamond" w:hAnsi="Lucida Grande" w:cs="Lucida Grande"/>
      <w:color w:val="000000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3FD"/>
    <w:rPr>
      <w:rFonts w:ascii="Garamond" w:eastAsia="Garamond" w:hAnsi="Garamond" w:cs="Garamond"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3F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FD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95C87"/>
    <w:rPr>
      <w:sz w:val="16"/>
      <w:szCs w:val="16"/>
    </w:rPr>
  </w:style>
  <w:style w:type="paragraph" w:customStyle="1" w:styleId="table">
    <w:name w:val="table"/>
    <w:basedOn w:val="Normal"/>
    <w:qFormat/>
    <w:rsid w:val="00CC0208"/>
    <w:pPr>
      <w:ind w:firstLine="0"/>
    </w:pPr>
    <w:rPr>
      <w:rFonts w:ascii="Times New Roman" w:hAnsi="Times New Roman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4C0939"/>
    <w:pPr>
      <w:ind w:left="720" w:hanging="720"/>
    </w:pPr>
  </w:style>
  <w:style w:type="paragraph" w:customStyle="1" w:styleId="tabletext">
    <w:name w:val="table text"/>
    <w:basedOn w:val="Normal"/>
    <w:qFormat/>
    <w:rsid w:val="008570B5"/>
    <w:pPr>
      <w:keepNext/>
      <w:keepLines/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Revision">
    <w:name w:val="Revision"/>
    <w:hidden/>
    <w:uiPriority w:val="99"/>
    <w:semiHidden/>
    <w:rsid w:val="00192363"/>
    <w:rPr>
      <w:rFonts w:ascii="Garamond" w:eastAsia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bessen/Library/Group%20Containers/UBF8T346G9.Office/User%20Content.localized/Templates.localized/singl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528C5B-6F56-7E48-AF17-23F209CA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single2.dotx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ROI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Bessen, James E</cp:lastModifiedBy>
  <cp:revision>1</cp:revision>
  <dcterms:created xsi:type="dcterms:W3CDTF">2026-03-31T18:27:00Z</dcterms:created>
  <dcterms:modified xsi:type="dcterms:W3CDTF">2026-03-31T18:30:00Z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zotero-version="6.0.8"&gt;&lt;session id="6X20uouV"/&gt;&lt;style id="http://www.zotero.org/styles/chicago-author-date" locale="en-US" hasBibliography="1" bibliographyStyleHasBeenSet="1"/&gt;&lt;prefs&gt;&lt;pref name="fieldType" value="Field"/&gt;&lt;/prefs&gt;&lt;/d</vt:lpwstr>
  </property>
  <property fmtid="{D5CDD505-2E9C-101B-9397-08002B2CF9AE}" pid="3" name="ZOTERO_PREF_2">
    <vt:lpwstr>ata&gt;</vt:lpwstr>
  </property>
</Properties>
</file>